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87" w:rsidRDefault="00725B8B">
      <w:pPr>
        <w:jc w:val="center"/>
        <w:rPr>
          <w:b/>
          <w:u w:val="single"/>
        </w:rPr>
      </w:pPr>
      <w:r>
        <w:rPr>
          <w:b/>
          <w:u w:val="single"/>
        </w:rPr>
        <w:t>Blue Genie Voice Acting Scholarship Application Form</w:t>
      </w:r>
    </w:p>
    <w:p w:rsidR="00804487" w:rsidRDefault="00725B8B">
      <w:pPr>
        <w:jc w:val="both"/>
        <w:rPr>
          <w:b/>
          <w:u w:val="single"/>
        </w:rPr>
      </w:pPr>
      <w:r>
        <w:rPr>
          <w:b/>
          <w:u w:val="single"/>
        </w:rPr>
        <w:t>INSTRUCTIONS:</w:t>
      </w:r>
    </w:p>
    <w:p w:rsidR="00804487" w:rsidRDefault="00725B8B">
      <w:pPr>
        <w:jc w:val="both"/>
      </w:pPr>
      <w:r>
        <w:t>Please follow all the bullet points laid out below, attention to detail is a key part of a voice acting career so any</w:t>
      </w:r>
      <w:r>
        <w:t xml:space="preserve"> applications not adhering to the instructions below will be discarded:</w:t>
      </w:r>
    </w:p>
    <w:p w:rsidR="00804487" w:rsidRDefault="00725B8B">
      <w:pPr>
        <w:pStyle w:val="ListParagraph"/>
        <w:numPr>
          <w:ilvl w:val="0"/>
          <w:numId w:val="1"/>
        </w:numPr>
        <w:jc w:val="both"/>
      </w:pPr>
      <w:r>
        <w:t>Complete the application form below, answering all questions fully, feel free to expand the space as needed, there are no word limits.</w:t>
      </w:r>
    </w:p>
    <w:p w:rsidR="00804487" w:rsidRDefault="00725B8B">
      <w:pPr>
        <w:pStyle w:val="ListParagraph"/>
        <w:numPr>
          <w:ilvl w:val="0"/>
          <w:numId w:val="1"/>
        </w:numPr>
      </w:pPr>
      <w:r>
        <w:t>Save this document as either a Word document or P</w:t>
      </w:r>
      <w:r>
        <w:t xml:space="preserve">DF, named </w:t>
      </w:r>
      <w:r>
        <w:rPr>
          <w:b/>
        </w:rPr>
        <w:t>FirstnameLastname_ApplicationForm</w:t>
      </w:r>
      <w:r>
        <w:t xml:space="preserve">, for example </w:t>
      </w:r>
      <w:r>
        <w:rPr>
          <w:b/>
        </w:rPr>
        <w:t>JohnSmith_ApplicationForm</w:t>
      </w:r>
    </w:p>
    <w:p w:rsidR="00804487" w:rsidRDefault="00725B8B">
      <w:pPr>
        <w:pStyle w:val="ListParagraph"/>
        <w:numPr>
          <w:ilvl w:val="0"/>
          <w:numId w:val="1"/>
        </w:numPr>
      </w:pPr>
      <w:r>
        <w:t xml:space="preserve">Open the “BGVA Script”, follow the instructions and save as an mp3 file named; </w:t>
      </w:r>
      <w:r>
        <w:rPr>
          <w:b/>
        </w:rPr>
        <w:t>FirstnameLastname_Demoreel.mp3</w:t>
      </w:r>
      <w:r>
        <w:t xml:space="preserve">, for example </w:t>
      </w:r>
      <w:r>
        <w:rPr>
          <w:b/>
        </w:rPr>
        <w:t>JohnSmith_Demoreel.mp3</w:t>
      </w:r>
    </w:p>
    <w:p w:rsidR="00804487" w:rsidRDefault="00725B8B">
      <w:pPr>
        <w:pStyle w:val="ListParagraph"/>
        <w:numPr>
          <w:ilvl w:val="0"/>
          <w:numId w:val="1"/>
        </w:numPr>
      </w:pPr>
      <w:r>
        <w:t>Add both your application f</w:t>
      </w:r>
      <w:r>
        <w:t xml:space="preserve">orm file and demo reel file into a zip file named; </w:t>
      </w:r>
      <w:r>
        <w:rPr>
          <w:b/>
        </w:rPr>
        <w:t>FirstnameLastname_BGVA</w:t>
      </w:r>
      <w:r>
        <w:t>,</w:t>
      </w:r>
      <w:r>
        <w:rPr>
          <w:b/>
        </w:rPr>
        <w:t xml:space="preserve"> </w:t>
      </w:r>
      <w:r>
        <w:t>for example J</w:t>
      </w:r>
      <w:r>
        <w:rPr>
          <w:b/>
        </w:rPr>
        <w:t>ohnSmith_BGVA</w:t>
      </w:r>
    </w:p>
    <w:p w:rsidR="00804487" w:rsidRDefault="00725B8B">
      <w:pPr>
        <w:pStyle w:val="ListParagraph"/>
        <w:numPr>
          <w:ilvl w:val="0"/>
          <w:numId w:val="1"/>
        </w:numPr>
      </w:pPr>
      <w:r>
        <w:t xml:space="preserve">E-mail your ZIP file to </w:t>
      </w:r>
      <w:hyperlink r:id="rId7" w:history="1">
        <w:r>
          <w:rPr>
            <w:rStyle w:val="Hyperlink"/>
          </w:rPr>
          <w:t>jay@voiceofjaybritton.com</w:t>
        </w:r>
      </w:hyperlink>
      <w:r>
        <w:t xml:space="preserve"> by 31</w:t>
      </w:r>
      <w:r>
        <w:rPr>
          <w:vertAlign w:val="superscript"/>
        </w:rPr>
        <w:t>st</w:t>
      </w:r>
      <w:r>
        <w:t xml:space="preserve"> March 2017</w:t>
      </w:r>
    </w:p>
    <w:p w:rsidR="00804487" w:rsidRDefault="00725B8B">
      <w:pPr>
        <w:jc w:val="both"/>
      </w:pPr>
      <w:r>
        <w:t xml:space="preserve">Rest assured, none of this form or </w:t>
      </w:r>
      <w:r>
        <w:t>the recordings are there to catch you out! The quality of the recordings doesn’t matter and there isn’t a right answer to any of the questions. Speak from the heart, help us get a sense of who you are and what voice acting means to you.</w:t>
      </w:r>
    </w:p>
    <w:p w:rsidR="00804487" w:rsidRDefault="00804487">
      <w:pPr>
        <w:jc w:val="both"/>
      </w:pPr>
    </w:p>
    <w:p w:rsidR="00804487" w:rsidRDefault="00725B8B">
      <w:pPr>
        <w:jc w:val="both"/>
      </w:pPr>
      <w:r>
        <w:t>Good Luck!</w:t>
      </w:r>
    </w:p>
    <w:p w:rsidR="00804487" w:rsidRDefault="00804487">
      <w:pPr>
        <w:jc w:val="both"/>
      </w:pPr>
    </w:p>
    <w:p w:rsidR="00804487" w:rsidRDefault="00725B8B">
      <w:pPr>
        <w:jc w:val="both"/>
      </w:pPr>
      <w:r>
        <w:rPr>
          <w:noProof/>
          <w:lang w:eastAsia="en-GB"/>
        </w:rPr>
        <w:drawing>
          <wp:inline distT="0" distB="0" distL="0" distR="0">
            <wp:extent cx="2440122" cy="795976"/>
            <wp:effectExtent l="0" t="0" r="0" b="4124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122" cy="7959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804487">
      <w:pPr>
        <w:rPr>
          <w:b/>
          <w:u w:val="single"/>
        </w:rPr>
      </w:pPr>
    </w:p>
    <w:p w:rsidR="00804487" w:rsidRDefault="00725B8B">
      <w:r>
        <w:rPr>
          <w:b/>
          <w:u w:val="single"/>
        </w:rPr>
        <w:lastRenderedPageBreak/>
        <w:t>Personal Details: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178"/>
      </w:tblGrid>
      <w:tr w:rsidR="0080448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sdt>
          <w:sdtPr>
            <w:id w:val="1411122643"/>
            <w:placeholder>
              <w:docPart w:val="445F9DACF52C433A8D8F8CE6FB5FDDFF"/>
            </w:placeholder>
            <w:showingPlcHdr/>
          </w:sdtPr>
          <w:sdtContent>
            <w:bookmarkStart w:id="0" w:name="_GoBack" w:displacedByCustomXml="prev"/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sdt>
          <w:sdtPr>
            <w:id w:val="1778913507"/>
            <w:placeholder>
              <w:docPart w:val="5F94D669A01144E4BC8A014D67EC2CFB"/>
            </w:placeholder>
            <w:showingPlcHdr/>
          </w:sdtPr>
          <w:sdtContent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id w:val="390853090"/>
            <w:placeholder>
              <w:docPart w:val="C6A01EE03A9343A4876D1300C4949E15"/>
            </w:placeholder>
            <w:showingPlcHdr/>
          </w:sdtPr>
          <w:sdtContent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Sex:</w:t>
            </w:r>
          </w:p>
        </w:tc>
        <w:sdt>
          <w:sdtPr>
            <w:id w:val="-410083436"/>
            <w:placeholder>
              <w:docPart w:val="0EE7451EA3DC4028AF9346B96FD7759F"/>
            </w:placeholder>
            <w:showingPlcHdr/>
          </w:sdtPr>
          <w:sdtContent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sdt>
          <w:sdtPr>
            <w:id w:val="1669590482"/>
            <w:placeholder>
              <w:docPart w:val="949EEF44B71B4B8BAD95091144DB605D"/>
            </w:placeholder>
            <w:showingPlcHdr/>
          </w:sdtPr>
          <w:sdtContent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Phone </w:t>
            </w:r>
            <w:r>
              <w:rPr>
                <w:b/>
              </w:rPr>
              <w:t>Number:</w:t>
            </w:r>
          </w:p>
        </w:tc>
        <w:sdt>
          <w:sdtPr>
            <w:id w:val="175087843"/>
            <w:placeholder>
              <w:docPart w:val="56DA1FE00E58405CA8C2EEECE0D7F308"/>
            </w:placeholder>
            <w:showingPlcHdr/>
          </w:sdtPr>
          <w:sdtContent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Skype / IM:</w:t>
            </w:r>
          </w:p>
        </w:tc>
        <w:sdt>
          <w:sdtPr>
            <w:id w:val="1994531875"/>
            <w:placeholder>
              <w:docPart w:val="DE69E162EDD24B93B97F4E5240C523F1"/>
            </w:placeholder>
            <w:showingPlcHdr/>
          </w:sdtPr>
          <w:sdtContent>
            <w:tc>
              <w:tcPr>
                <w:tcW w:w="71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04487" w:rsidRDefault="00804487"/>
    <w:p w:rsidR="00804487" w:rsidRDefault="00725B8B">
      <w:pPr>
        <w:rPr>
          <w:b/>
          <w:u w:val="single"/>
        </w:rPr>
      </w:pPr>
      <w:r>
        <w:rPr>
          <w:b/>
          <w:u w:val="single"/>
        </w:rPr>
        <w:t>Application Questionnaire: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469"/>
      </w:tblGrid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>Tell us all about you! For example:</w:t>
            </w:r>
          </w:p>
          <w:p w:rsidR="00804487" w:rsidRDefault="00804487">
            <w:pPr>
              <w:spacing w:after="0" w:line="240" w:lineRule="auto"/>
            </w:pP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Your hobbies</w:t>
            </w: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Interests</w:t>
            </w: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Current job</w:t>
            </w: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Ambitions</w:t>
            </w: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Dreams</w:t>
            </w: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Fears</w:t>
            </w:r>
          </w:p>
          <w:p w:rsidR="00804487" w:rsidRDefault="00725B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84"/>
            </w:pPr>
            <w:r>
              <w:t>Your personality</w:t>
            </w:r>
          </w:p>
          <w:p w:rsidR="00804487" w:rsidRDefault="00804487">
            <w:pPr>
              <w:pStyle w:val="ListParagraph"/>
              <w:spacing w:after="0" w:line="240" w:lineRule="auto"/>
              <w:ind w:left="306"/>
            </w:pPr>
          </w:p>
        </w:tc>
        <w:sdt>
          <w:sdtPr>
            <w:id w:val="-1363049676"/>
            <w:placeholder>
              <w:docPart w:val="3CE6EFA2D068439F8D62EE47D2789860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>What does voice</w:t>
            </w:r>
            <w:r w:rsidR="00E46EFB">
              <w:t xml:space="preserve"> acting</w:t>
            </w:r>
            <w:r>
              <w:t xml:space="preserve"> mean to you</w:t>
            </w:r>
            <w:r w:rsidR="00E46EFB">
              <w:t xml:space="preserve"> as a person</w:t>
            </w:r>
            <w:r>
              <w:t>?</w:t>
            </w:r>
          </w:p>
          <w:p w:rsidR="00804487" w:rsidRDefault="00804487">
            <w:pPr>
              <w:spacing w:after="0" w:line="240" w:lineRule="auto"/>
            </w:pPr>
          </w:p>
        </w:tc>
        <w:sdt>
          <w:sdtPr>
            <w:id w:val="-1310479043"/>
            <w:placeholder>
              <w:docPart w:val="086AF8A8D8104E5DA833B449D62AAF21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 xml:space="preserve">Who are your voice </w:t>
            </w:r>
            <w:r w:rsidR="00E46EFB">
              <w:t>acting</w:t>
            </w:r>
            <w:r>
              <w:t xml:space="preserve"> idols</w:t>
            </w:r>
            <w:r w:rsidR="00E46EFB">
              <w:t xml:space="preserve"> and why</w:t>
            </w:r>
            <w:r>
              <w:t>?</w:t>
            </w:r>
          </w:p>
          <w:p w:rsidR="00804487" w:rsidRDefault="00804487">
            <w:pPr>
              <w:spacing w:after="0" w:line="240" w:lineRule="auto"/>
            </w:pPr>
          </w:p>
        </w:tc>
        <w:sdt>
          <w:sdtPr>
            <w:id w:val="1926917251"/>
            <w:placeholder>
              <w:docPart w:val="407652DCEE3E42FB94CA140261C6E8D7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>What is the status of your voice</w:t>
            </w:r>
            <w:r w:rsidR="00E46EFB">
              <w:t xml:space="preserve"> acting</w:t>
            </w:r>
            <w:r>
              <w:t xml:space="preserve"> career? For </w:t>
            </w:r>
            <w:r w:rsidR="00E46EFB">
              <w:t>example,</w:t>
            </w:r>
            <w:r>
              <w:t xml:space="preserve"> have you;</w:t>
            </w:r>
          </w:p>
          <w:p w:rsidR="00804487" w:rsidRDefault="00804487">
            <w:pPr>
              <w:spacing w:after="0" w:line="240" w:lineRule="auto"/>
            </w:pPr>
          </w:p>
          <w:p w:rsidR="00804487" w:rsidRDefault="00725B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</w:pPr>
            <w:r>
              <w:t>Had any coaching</w:t>
            </w:r>
          </w:p>
          <w:p w:rsidR="00804487" w:rsidRDefault="00725B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</w:pPr>
            <w:r>
              <w:t xml:space="preserve">Done any </w:t>
            </w:r>
            <w:r>
              <w:t>paid work</w:t>
            </w:r>
          </w:p>
          <w:p w:rsidR="00804487" w:rsidRDefault="00725B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</w:pPr>
            <w:r>
              <w:t>Ever had an agent</w:t>
            </w:r>
          </w:p>
          <w:p w:rsidR="00804487" w:rsidRDefault="00725B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</w:pPr>
            <w:r>
              <w:t>Got any home kit</w:t>
            </w:r>
          </w:p>
          <w:p w:rsidR="00804487" w:rsidRDefault="00804487">
            <w:pPr>
              <w:spacing w:after="0" w:line="240" w:lineRule="auto"/>
              <w:ind w:left="22"/>
            </w:pPr>
          </w:p>
        </w:tc>
        <w:sdt>
          <w:sdtPr>
            <w:id w:val="654494050"/>
            <w:placeholder>
              <w:docPart w:val="5F4FCA8235824A62A77C8E7D928DD898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 xml:space="preserve">What have you done to attempt a voice </w:t>
            </w:r>
            <w:r w:rsidR="00E46EFB">
              <w:t>acting</w:t>
            </w:r>
            <w:r>
              <w:t xml:space="preserve"> career so far?</w:t>
            </w:r>
          </w:p>
          <w:p w:rsidR="00804487" w:rsidRDefault="00804487">
            <w:pPr>
              <w:spacing w:after="0" w:line="240" w:lineRule="auto"/>
            </w:pPr>
          </w:p>
        </w:tc>
        <w:sdt>
          <w:sdtPr>
            <w:id w:val="729735832"/>
            <w:placeholder>
              <w:docPart w:val="70F0952BFBC449E98C6869E1BFDC5DC5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6EFB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EFB" w:rsidRDefault="00E46EFB">
            <w:pPr>
              <w:spacing w:after="0" w:line="240" w:lineRule="auto"/>
            </w:pPr>
            <w:r>
              <w:t>How long have you been pursuing voice acting?</w:t>
            </w:r>
          </w:p>
          <w:p w:rsidR="00E46EFB" w:rsidRDefault="00E46EFB">
            <w:pPr>
              <w:spacing w:after="0" w:line="240" w:lineRule="auto"/>
            </w:pPr>
          </w:p>
        </w:tc>
        <w:sdt>
          <w:sdtPr>
            <w:id w:val="1131665471"/>
            <w:placeholder>
              <w:docPart w:val="E2DEB3F831924E11B70025D7A80F1600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E46EFB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>What do you think are your strengths and weaknesses?</w:t>
            </w:r>
          </w:p>
          <w:p w:rsidR="00804487" w:rsidRDefault="00804487">
            <w:pPr>
              <w:spacing w:after="0" w:line="240" w:lineRule="auto"/>
            </w:pPr>
          </w:p>
        </w:tc>
        <w:sdt>
          <w:sdtPr>
            <w:id w:val="1623660143"/>
            <w:placeholder>
              <w:docPart w:val="6AECAB0F4F604F0C9850B4B661E18DD0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lastRenderedPageBreak/>
              <w:t>What would winning this scholarship mean to you?</w:t>
            </w:r>
          </w:p>
          <w:p w:rsidR="00804487" w:rsidRDefault="00804487">
            <w:pPr>
              <w:spacing w:after="0" w:line="240" w:lineRule="auto"/>
            </w:pPr>
          </w:p>
        </w:tc>
        <w:sdt>
          <w:sdtPr>
            <w:id w:val="-573665204"/>
            <w:placeholder>
              <w:docPart w:val="29A31201F4784E1D904758D7659A2449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448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487" w:rsidRDefault="00725B8B">
            <w:pPr>
              <w:spacing w:after="0" w:line="240" w:lineRule="auto"/>
            </w:pPr>
            <w:r>
              <w:t>What is currently stopping you from pursuing a career in voice acting?</w:t>
            </w:r>
          </w:p>
          <w:p w:rsidR="00804487" w:rsidRDefault="00804487">
            <w:pPr>
              <w:spacing w:after="0" w:line="240" w:lineRule="auto"/>
            </w:pPr>
          </w:p>
        </w:tc>
        <w:sdt>
          <w:sdtPr>
            <w:id w:val="144019747"/>
            <w:placeholder>
              <w:docPart w:val="E6E0E18A0FC94BD4A3F911D5D8281982"/>
            </w:placeholder>
            <w:showingPlcHdr/>
          </w:sdtPr>
          <w:sdtContent>
            <w:tc>
              <w:tcPr>
                <w:tcW w:w="64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04487" w:rsidRDefault="00E46EFB">
                <w:pPr>
                  <w:spacing w:after="0" w:line="240" w:lineRule="auto"/>
                </w:pPr>
                <w:r w:rsidRPr="00AF5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04487" w:rsidRDefault="00804487"/>
    <w:sectPr w:rsidR="0080448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8B" w:rsidRDefault="00725B8B">
      <w:pPr>
        <w:spacing w:after="0" w:line="240" w:lineRule="auto"/>
      </w:pPr>
      <w:r>
        <w:separator/>
      </w:r>
    </w:p>
  </w:endnote>
  <w:endnote w:type="continuationSeparator" w:id="0">
    <w:p w:rsidR="00725B8B" w:rsidRDefault="0072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8B" w:rsidRDefault="00725B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5B8B" w:rsidRDefault="0072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1C9B"/>
    <w:multiLevelType w:val="multilevel"/>
    <w:tmpl w:val="60504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186772"/>
    <w:multiLevelType w:val="multilevel"/>
    <w:tmpl w:val="88220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0EE1"/>
    <w:multiLevelType w:val="multilevel"/>
    <w:tmpl w:val="1D466E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/GbShZFBv9ZJjwKri9bIQcbJBKEZN1NXdhMJ6HeKcFKuJT+wbVa/hGBsYpLHeW+QQk0JfLKGaJEj9t3QXwxVw==" w:salt="QH+ocknCEF5jwKSwtixRog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4487"/>
    <w:rsid w:val="00676493"/>
    <w:rsid w:val="00725B8B"/>
    <w:rsid w:val="00804487"/>
    <w:rsid w:val="00E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1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ay@voiceofjaybritt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5F9DACF52C433A8D8F8CE6FB5F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9793-D3DF-482A-A9AB-93C242F7B7D9}"/>
      </w:docPartPr>
      <w:docPartBody>
        <w:p w:rsidR="00000000" w:rsidRDefault="00432F21" w:rsidP="00432F21">
          <w:pPr>
            <w:pStyle w:val="445F9DACF52C433A8D8F8CE6FB5FDDFF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4D669A01144E4BC8A014D67EC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FA44-76D9-4319-A54F-6928D0982D94}"/>
      </w:docPartPr>
      <w:docPartBody>
        <w:p w:rsidR="00000000" w:rsidRDefault="00432F21" w:rsidP="00432F21">
          <w:pPr>
            <w:pStyle w:val="5F94D669A01144E4BC8A014D67EC2CFB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01EE03A9343A4876D1300C494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E4F3-BE95-41C5-851F-6AB2E2BA79C1}"/>
      </w:docPartPr>
      <w:docPartBody>
        <w:p w:rsidR="00000000" w:rsidRDefault="00432F21" w:rsidP="00432F21">
          <w:pPr>
            <w:pStyle w:val="C6A01EE03A9343A4876D1300C4949E15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7451EA3DC4028AF9346B96FD7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98B1-3DC8-4A75-98D7-0D46C8AD5C29}"/>
      </w:docPartPr>
      <w:docPartBody>
        <w:p w:rsidR="00000000" w:rsidRDefault="00432F21" w:rsidP="00432F21">
          <w:pPr>
            <w:pStyle w:val="0EE7451EA3DC4028AF9346B96FD7759F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EEF44B71B4B8BAD95091144DB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14E2-3C7F-4EC9-B294-CB8E8218BC72}"/>
      </w:docPartPr>
      <w:docPartBody>
        <w:p w:rsidR="00000000" w:rsidRDefault="00432F21" w:rsidP="00432F21">
          <w:pPr>
            <w:pStyle w:val="949EEF44B71B4B8BAD95091144DB605D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A1FE00E58405CA8C2EEECE0D7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0311-8D8D-4513-A908-BAD19286EFF0}"/>
      </w:docPartPr>
      <w:docPartBody>
        <w:p w:rsidR="00000000" w:rsidRDefault="00432F21" w:rsidP="00432F21">
          <w:pPr>
            <w:pStyle w:val="56DA1FE00E58405CA8C2EEECE0D7F308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9E162EDD24B93B97F4E5240C5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E87F-241B-466C-9375-12C51592DF05}"/>
      </w:docPartPr>
      <w:docPartBody>
        <w:p w:rsidR="00000000" w:rsidRDefault="00432F21" w:rsidP="00432F21">
          <w:pPr>
            <w:pStyle w:val="DE69E162EDD24B93B97F4E5240C523F1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6EFA2D068439F8D62EE47D278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67FC-75AF-4B8E-938A-63BEB1AF6EFA}"/>
      </w:docPartPr>
      <w:docPartBody>
        <w:p w:rsidR="00000000" w:rsidRDefault="00432F21" w:rsidP="00432F21">
          <w:pPr>
            <w:pStyle w:val="3CE6EFA2D068439F8D62EE47D2789860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AF8A8D8104E5DA833B449D62A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F561-C6CB-469E-BDBD-495D34B86C3F}"/>
      </w:docPartPr>
      <w:docPartBody>
        <w:p w:rsidR="00000000" w:rsidRDefault="00432F21" w:rsidP="00432F21">
          <w:pPr>
            <w:pStyle w:val="086AF8A8D8104E5DA833B449D62AAF21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652DCEE3E42FB94CA140261C6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267B-5D5B-4DD7-A52C-79174CAF54E2}"/>
      </w:docPartPr>
      <w:docPartBody>
        <w:p w:rsidR="00000000" w:rsidRDefault="00432F21" w:rsidP="00432F21">
          <w:pPr>
            <w:pStyle w:val="407652DCEE3E42FB94CA140261C6E8D7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FCA8235824A62A77C8E7D928D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7618-3BA2-4054-BBFC-184470CF51F2}"/>
      </w:docPartPr>
      <w:docPartBody>
        <w:p w:rsidR="00000000" w:rsidRDefault="00432F21" w:rsidP="00432F21">
          <w:pPr>
            <w:pStyle w:val="5F4FCA8235824A62A77C8E7D928DD898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0952BFBC449E98C6869E1BFDC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47C4-BC90-4ECE-948F-EDB4D047A1B9}"/>
      </w:docPartPr>
      <w:docPartBody>
        <w:p w:rsidR="00000000" w:rsidRDefault="00432F21" w:rsidP="00432F21">
          <w:pPr>
            <w:pStyle w:val="70F0952BFBC449E98C6869E1BFDC5DC5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EB3F831924E11B70025D7A80F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2C77-8911-47B9-860C-E1428D70F55A}"/>
      </w:docPartPr>
      <w:docPartBody>
        <w:p w:rsidR="00000000" w:rsidRDefault="00432F21" w:rsidP="00432F21">
          <w:pPr>
            <w:pStyle w:val="E2DEB3F831924E11B70025D7A80F1600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AB0F4F604F0C9850B4B661E1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FF8F-811F-4C7D-AC95-DD191F862D67}"/>
      </w:docPartPr>
      <w:docPartBody>
        <w:p w:rsidR="00000000" w:rsidRDefault="00432F21" w:rsidP="00432F21">
          <w:pPr>
            <w:pStyle w:val="6AECAB0F4F604F0C9850B4B661E18DD0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31201F4784E1D904758D7659A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97CE-812D-4E55-89F5-3CF7D86050D1}"/>
      </w:docPartPr>
      <w:docPartBody>
        <w:p w:rsidR="00000000" w:rsidRDefault="00432F21" w:rsidP="00432F21">
          <w:pPr>
            <w:pStyle w:val="29A31201F4784E1D904758D7659A2449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0E18A0FC94BD4A3F911D5D828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99CE-23D6-491B-AE19-5EE6009C31BA}"/>
      </w:docPartPr>
      <w:docPartBody>
        <w:p w:rsidR="00000000" w:rsidRDefault="00432F21" w:rsidP="00432F21">
          <w:pPr>
            <w:pStyle w:val="E6E0E18A0FC94BD4A3F911D5D8281982"/>
          </w:pPr>
          <w:r w:rsidRPr="00AF51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21"/>
    <w:rsid w:val="002E0206"/>
    <w:rsid w:val="004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32F21"/>
    <w:rPr>
      <w:color w:val="808080"/>
    </w:rPr>
  </w:style>
  <w:style w:type="paragraph" w:customStyle="1" w:styleId="445F9DACF52C433A8D8F8CE6FB5FDDFF">
    <w:name w:val="445F9DACF52C433A8D8F8CE6FB5FDDFF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F94D669A01144E4BC8A014D67EC2CFB">
    <w:name w:val="5F94D669A01144E4BC8A014D67EC2CFB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6A01EE03A9343A4876D1300C4949E15">
    <w:name w:val="C6A01EE03A9343A4876D1300C4949E15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E7451EA3DC4028AF9346B96FD7759F">
    <w:name w:val="0EE7451EA3DC4028AF9346B96FD7759F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9EEF44B71B4B8BAD95091144DB605D">
    <w:name w:val="949EEF44B71B4B8BAD95091144DB605D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6DA1FE00E58405CA8C2EEECE0D7F308">
    <w:name w:val="56DA1FE00E58405CA8C2EEECE0D7F308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E69E162EDD24B93B97F4E5240C523F1">
    <w:name w:val="DE69E162EDD24B93B97F4E5240C523F1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CE6EFA2D068439F8D62EE47D2789860">
    <w:name w:val="3CE6EFA2D068439F8D62EE47D2789860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6AF8A8D8104E5DA833B449D62AAF21">
    <w:name w:val="086AF8A8D8104E5DA833B449D62AAF21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07652DCEE3E42FB94CA140261C6E8D7">
    <w:name w:val="407652DCEE3E42FB94CA140261C6E8D7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F4FCA8235824A62A77C8E7D928DD898">
    <w:name w:val="5F4FCA8235824A62A77C8E7D928DD898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0F0952BFBC449E98C6869E1BFDC5DC5">
    <w:name w:val="70F0952BFBC449E98C6869E1BFDC5DC5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2DEB3F831924E11B70025D7A80F1600">
    <w:name w:val="E2DEB3F831924E11B70025D7A80F1600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AECAB0F4F604F0C9850B4B661E18DD0">
    <w:name w:val="6AECAB0F4F604F0C9850B4B661E18DD0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9A31201F4784E1D904758D7659A2449">
    <w:name w:val="29A31201F4784E1D904758D7659A2449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E0E18A0FC94BD4A3F911D5D8281982">
    <w:name w:val="E6E0E18A0FC94BD4A3F911D5D8281982"/>
    <w:rsid w:val="00432F2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BGVA Scholarship Application Form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Britton</dc:creator>
  <dc:description/>
  <cp:lastModifiedBy>Jay Britton</cp:lastModifiedBy>
  <cp:revision>2</cp:revision>
  <cp:lastPrinted>2016-12-31T20:32:00Z</cp:lastPrinted>
  <dcterms:created xsi:type="dcterms:W3CDTF">2017-01-02T10:01:00Z</dcterms:created>
  <dcterms:modified xsi:type="dcterms:W3CDTF">2017-01-02T10:01:00Z</dcterms:modified>
</cp:coreProperties>
</file>